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D5" w:rsidRDefault="00B10FD5" w:rsidP="00762FD2">
      <w:pPr>
        <w:pStyle w:val="BodyText"/>
        <w:rPr>
          <w:b/>
          <w:bCs/>
          <w:sz w:val="28"/>
          <w:szCs w:val="28"/>
        </w:rPr>
      </w:pPr>
    </w:p>
    <w:p w:rsidR="00B10FD5" w:rsidRDefault="00B10FD5" w:rsidP="00F8395C">
      <w:pPr>
        <w:pStyle w:val="BodyText"/>
        <w:ind w:left="7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1.</w:t>
      </w:r>
    </w:p>
    <w:p w:rsidR="00B10FD5" w:rsidRDefault="00B10FD5" w:rsidP="00EB64F1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 В КОНФЕРЕНЦИИ</w:t>
      </w:r>
    </w:p>
    <w:p w:rsidR="00B10FD5" w:rsidRDefault="00B10FD5" w:rsidP="00EB64F1">
      <w:pPr>
        <w:pStyle w:val="BodyText"/>
        <w:jc w:val="center"/>
      </w:pPr>
    </w:p>
    <w:p w:rsidR="00B10FD5" w:rsidRDefault="00B10FD5" w:rsidP="00EB64F1">
      <w:pPr>
        <w:pStyle w:val="BodyText"/>
      </w:pPr>
      <w:r>
        <w:t>Фамилия, имя, отчество________________________________________________________</w:t>
      </w:r>
    </w:p>
    <w:p w:rsidR="00B10FD5" w:rsidRDefault="00B10FD5" w:rsidP="00EB64F1">
      <w:pPr>
        <w:pStyle w:val="BodyText"/>
      </w:pPr>
      <w:r>
        <w:t>Ученая степень, звание_________________________________________________________</w:t>
      </w:r>
    </w:p>
    <w:p w:rsidR="00B10FD5" w:rsidRDefault="00B10FD5" w:rsidP="00EB64F1">
      <w:pPr>
        <w:pStyle w:val="BodyText"/>
      </w:pPr>
      <w:r>
        <w:t>Должность____________________________________________________________________</w:t>
      </w:r>
    </w:p>
    <w:p w:rsidR="00B10FD5" w:rsidRDefault="00B10FD5" w:rsidP="00EB64F1">
      <w:pPr>
        <w:pStyle w:val="BodyText"/>
      </w:pPr>
      <w:r>
        <w:t>Организация, учреждение_______________________________________________________</w:t>
      </w:r>
    </w:p>
    <w:p w:rsidR="00B10FD5" w:rsidRDefault="00B10FD5" w:rsidP="00EB64F1">
      <w:pPr>
        <w:pStyle w:val="BodyText"/>
      </w:pPr>
      <w:r>
        <w:t>Почтовый адрес________________________________________________________________</w:t>
      </w:r>
    </w:p>
    <w:p w:rsidR="00B10FD5" w:rsidRDefault="00B10FD5" w:rsidP="00EB64F1">
      <w:pPr>
        <w:pStyle w:val="BodyText"/>
      </w:pPr>
      <w:r>
        <w:t>Телефон (с кодом города)_______________________________________________________</w:t>
      </w:r>
    </w:p>
    <w:p w:rsidR="00B10FD5" w:rsidRDefault="00B10FD5" w:rsidP="00EB64F1">
      <w:pPr>
        <w:pStyle w:val="BodyText"/>
      </w:pPr>
      <w:r>
        <w:t>Факс_________________________________________________________________________</w:t>
      </w:r>
    </w:p>
    <w:p w:rsidR="00B10FD5" w:rsidRDefault="00B10FD5" w:rsidP="00EB64F1">
      <w:pPr>
        <w:pStyle w:val="BodyText"/>
      </w:pPr>
      <w:r>
        <w:t>Электронная почта_____________________________________________________________</w:t>
      </w:r>
    </w:p>
    <w:p w:rsidR="00B10FD5" w:rsidRDefault="00B10FD5" w:rsidP="00EB64F1">
      <w:pPr>
        <w:pStyle w:val="BodyText"/>
      </w:pPr>
      <w:r>
        <w:t>Тема доклада__________________________________________________________________</w:t>
      </w:r>
    </w:p>
    <w:p w:rsidR="00B10FD5" w:rsidRDefault="00B10FD5" w:rsidP="00EB64F1">
      <w:pPr>
        <w:pStyle w:val="BodyText"/>
      </w:pPr>
      <w:r>
        <w:t>_____________________________________________________________________________</w:t>
      </w:r>
    </w:p>
    <w:p w:rsidR="00B10FD5" w:rsidRDefault="00B10FD5" w:rsidP="00EB64F1">
      <w:pPr>
        <w:pStyle w:val="BodyText"/>
      </w:pPr>
      <w:r>
        <w:t>Необходимые технические средства для демонстрации материалов к Вашему докладу:______________________________________________________________________</w:t>
      </w:r>
    </w:p>
    <w:sectPr w:rsidR="00B10FD5" w:rsidSect="006B515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99A"/>
    <w:multiLevelType w:val="hybridMultilevel"/>
    <w:tmpl w:val="6014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E868FE"/>
    <w:multiLevelType w:val="hybridMultilevel"/>
    <w:tmpl w:val="91D8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913BEA"/>
    <w:multiLevelType w:val="hybridMultilevel"/>
    <w:tmpl w:val="5638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4F1"/>
    <w:rsid w:val="0000345B"/>
    <w:rsid w:val="00053105"/>
    <w:rsid w:val="000B139D"/>
    <w:rsid w:val="00180A69"/>
    <w:rsid w:val="0019679F"/>
    <w:rsid w:val="001A3550"/>
    <w:rsid w:val="001A6048"/>
    <w:rsid w:val="001E07C4"/>
    <w:rsid w:val="001E6290"/>
    <w:rsid w:val="001F2F00"/>
    <w:rsid w:val="00214B75"/>
    <w:rsid w:val="00263BCE"/>
    <w:rsid w:val="00270DC5"/>
    <w:rsid w:val="002C59FA"/>
    <w:rsid w:val="00374588"/>
    <w:rsid w:val="00403900"/>
    <w:rsid w:val="00421B1E"/>
    <w:rsid w:val="00435DF0"/>
    <w:rsid w:val="00476EF8"/>
    <w:rsid w:val="00495480"/>
    <w:rsid w:val="004E08A8"/>
    <w:rsid w:val="00546A18"/>
    <w:rsid w:val="0056264F"/>
    <w:rsid w:val="005A775D"/>
    <w:rsid w:val="0061430B"/>
    <w:rsid w:val="00654ADB"/>
    <w:rsid w:val="00696FDC"/>
    <w:rsid w:val="006B515A"/>
    <w:rsid w:val="006B5FE4"/>
    <w:rsid w:val="006D77C2"/>
    <w:rsid w:val="006E63DD"/>
    <w:rsid w:val="007013B5"/>
    <w:rsid w:val="00762FD2"/>
    <w:rsid w:val="00793504"/>
    <w:rsid w:val="00821A14"/>
    <w:rsid w:val="008329A6"/>
    <w:rsid w:val="00A82251"/>
    <w:rsid w:val="00B10FD5"/>
    <w:rsid w:val="00B34D56"/>
    <w:rsid w:val="00B8437C"/>
    <w:rsid w:val="00C21585"/>
    <w:rsid w:val="00CC2428"/>
    <w:rsid w:val="00EB64F1"/>
    <w:rsid w:val="00F203C9"/>
    <w:rsid w:val="00F62A03"/>
    <w:rsid w:val="00F8395C"/>
    <w:rsid w:val="00FA0186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F1"/>
    <w:rPr>
      <w:rFonts w:eastAsia="MS ??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4F1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B64F1"/>
    <w:rPr>
      <w:rFonts w:eastAsia="MS ??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B64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64F1"/>
    <w:rPr>
      <w:rFonts w:eastAsia="MS ??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EB64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64F1"/>
    <w:rPr>
      <w:rFonts w:eastAsia="MS ??"/>
      <w:sz w:val="20"/>
      <w:szCs w:val="20"/>
    </w:rPr>
  </w:style>
  <w:style w:type="paragraph" w:styleId="ListParagraph">
    <w:name w:val="List Paragraph"/>
    <w:basedOn w:val="Normal"/>
    <w:uiPriority w:val="99"/>
    <w:qFormat/>
    <w:rsid w:val="00EB64F1"/>
    <w:pPr>
      <w:ind w:left="720"/>
    </w:pPr>
  </w:style>
  <w:style w:type="paragraph" w:styleId="NormalWeb">
    <w:name w:val="Normal (Web)"/>
    <w:basedOn w:val="Normal"/>
    <w:uiPriority w:val="99"/>
    <w:rsid w:val="00053105"/>
    <w:pPr>
      <w:spacing w:before="100" w:beforeAutospacing="1" w:after="100" w:afterAutospacing="1"/>
    </w:pPr>
    <w:rPr>
      <w:rFonts w:eastAsia="MS Minngs"/>
    </w:rPr>
  </w:style>
  <w:style w:type="character" w:styleId="Hyperlink">
    <w:name w:val="Hyperlink"/>
    <w:basedOn w:val="DefaultParagraphFont"/>
    <w:uiPriority w:val="99"/>
    <w:rsid w:val="000531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5310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147</Words>
  <Characters>841</Characters>
  <Application>Microsoft Office Outlook</Application>
  <DocSecurity>0</DocSecurity>
  <Lines>0</Lines>
  <Paragraphs>0</Paragraphs>
  <ScaleCrop>false</ScaleCrop>
  <Company>Unit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Ze84rO</cp:lastModifiedBy>
  <cp:revision>10</cp:revision>
  <dcterms:created xsi:type="dcterms:W3CDTF">2014-10-25T11:06:00Z</dcterms:created>
  <dcterms:modified xsi:type="dcterms:W3CDTF">2015-02-06T11:51:00Z</dcterms:modified>
</cp:coreProperties>
</file>